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12" w:rsidRDefault="005D450C">
      <w:r>
        <w:rPr>
          <w:noProof/>
          <w:lang w:eastAsia="ru-RU"/>
        </w:rPr>
        <w:drawing>
          <wp:inline distT="0" distB="0" distL="0" distR="0" wp14:anchorId="12C7A53B" wp14:editId="6A8317A5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0C"/>
    <w:rsid w:val="00233C12"/>
    <w:rsid w:val="005D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9553E-1472-4E1D-8197-5CA494DA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E476E41B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Хадиса Клячина</dc:creator>
  <cp:keywords/>
  <dc:description/>
  <cp:lastModifiedBy>Хадиса Клячина</cp:lastModifiedBy>
  <cp:revision>1</cp:revision>
  <dcterms:created xsi:type="dcterms:W3CDTF">2019-10-18T10:17:00Z</dcterms:created>
  <dcterms:modified xsi:type="dcterms:W3CDTF">2019-10-18T10:17:00Z</dcterms:modified>
</cp:coreProperties>
</file>